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FAF9" w14:textId="4D366A67" w:rsidR="00FE067E" w:rsidRPr="00A62E81" w:rsidRDefault="009455CA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CE2B6" wp14:editId="7B1AFCD9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079515126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52014" w14:textId="3BCE714B" w:rsidR="009455CA" w:rsidRPr="009455CA" w:rsidRDefault="009455CA" w:rsidP="009455CA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9455CA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CE2B6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35052014" w14:textId="3BCE714B" w:rsidR="009455CA" w:rsidRPr="009455CA" w:rsidRDefault="009455CA" w:rsidP="009455CA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9455CA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A62E81">
        <w:rPr>
          <w:caps w:val="0"/>
          <w:color w:val="auto"/>
        </w:rPr>
        <w:t>WEST VIRGINIA LEGISLATURE</w:t>
      </w:r>
    </w:p>
    <w:p w14:paraId="3D77E9B7" w14:textId="77777777" w:rsidR="00CD36CF" w:rsidRPr="00A62E81" w:rsidRDefault="00CD36CF" w:rsidP="00CC1F3B">
      <w:pPr>
        <w:pStyle w:val="TitlePageSession"/>
        <w:rPr>
          <w:color w:val="auto"/>
        </w:rPr>
      </w:pPr>
      <w:r w:rsidRPr="00A62E81">
        <w:rPr>
          <w:color w:val="auto"/>
        </w:rPr>
        <w:t>20</w:t>
      </w:r>
      <w:r w:rsidR="00EC5E63" w:rsidRPr="00A62E81">
        <w:rPr>
          <w:color w:val="auto"/>
        </w:rPr>
        <w:t>2</w:t>
      </w:r>
      <w:r w:rsidR="00211F02" w:rsidRPr="00A62E81">
        <w:rPr>
          <w:color w:val="auto"/>
        </w:rPr>
        <w:t>5</w:t>
      </w:r>
      <w:r w:rsidRPr="00A62E81">
        <w:rPr>
          <w:color w:val="auto"/>
        </w:rPr>
        <w:t xml:space="preserve"> </w:t>
      </w:r>
      <w:r w:rsidR="003C6034" w:rsidRPr="00A62E81">
        <w:rPr>
          <w:caps w:val="0"/>
          <w:color w:val="auto"/>
        </w:rPr>
        <w:t>REGULAR SESSION</w:t>
      </w:r>
    </w:p>
    <w:p w14:paraId="3C4DE15B" w14:textId="77777777" w:rsidR="00CD36CF" w:rsidRPr="00A62E81" w:rsidRDefault="000E273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254B72D6AE844F79048A7A30C96ED82"/>
          </w:placeholder>
          <w:text/>
        </w:sdtPr>
        <w:sdtEndPr/>
        <w:sdtContent>
          <w:r w:rsidR="00AE48A0" w:rsidRPr="00A62E81">
            <w:rPr>
              <w:color w:val="auto"/>
            </w:rPr>
            <w:t>Introduced</w:t>
          </w:r>
        </w:sdtContent>
      </w:sdt>
    </w:p>
    <w:p w14:paraId="12CB2BAA" w14:textId="6E5533CA" w:rsidR="00CD36CF" w:rsidRPr="00A62E81" w:rsidRDefault="000E273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84642F0286245848521E12AFCFA82B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62E81">
            <w:rPr>
              <w:color w:val="auto"/>
            </w:rPr>
            <w:t>House</w:t>
          </w:r>
        </w:sdtContent>
      </w:sdt>
      <w:r w:rsidR="00303684" w:rsidRPr="00A62E81">
        <w:rPr>
          <w:color w:val="auto"/>
        </w:rPr>
        <w:t xml:space="preserve"> </w:t>
      </w:r>
      <w:r w:rsidR="00CD36CF" w:rsidRPr="00A62E8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C36F0D2B2D34D888866A3E5F1DEABDA"/>
          </w:placeholder>
          <w:text/>
        </w:sdtPr>
        <w:sdtEndPr/>
        <w:sdtContent>
          <w:r>
            <w:rPr>
              <w:color w:val="auto"/>
            </w:rPr>
            <w:t>2956</w:t>
          </w:r>
        </w:sdtContent>
      </w:sdt>
    </w:p>
    <w:p w14:paraId="1756D6CD" w14:textId="7424279F" w:rsidR="00CD36CF" w:rsidRPr="00A62E81" w:rsidRDefault="00CD36CF" w:rsidP="00CC1F3B">
      <w:pPr>
        <w:pStyle w:val="Sponsors"/>
        <w:rPr>
          <w:color w:val="auto"/>
        </w:rPr>
      </w:pPr>
      <w:r w:rsidRPr="00A62E8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6AD22ED8F1445E68EC6D7D06EB1F287"/>
          </w:placeholder>
          <w:text w:multiLine="1"/>
        </w:sdtPr>
        <w:sdtEndPr/>
        <w:sdtContent>
          <w:r w:rsidR="00334115" w:rsidRPr="00A62E81">
            <w:rPr>
              <w:color w:val="auto"/>
            </w:rPr>
            <w:t>Delegate Stephens</w:t>
          </w:r>
        </w:sdtContent>
      </w:sdt>
    </w:p>
    <w:p w14:paraId="797B393B" w14:textId="78720195" w:rsidR="00E831B3" w:rsidRPr="00A62E81" w:rsidRDefault="00CD36CF" w:rsidP="00CC1F3B">
      <w:pPr>
        <w:pStyle w:val="References"/>
        <w:rPr>
          <w:color w:val="auto"/>
        </w:rPr>
      </w:pPr>
      <w:r w:rsidRPr="00A62E8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7064DC1BDF344CDA142A82E95130CE7"/>
          </w:placeholder>
          <w:text w:multiLine="1"/>
        </w:sdtPr>
        <w:sdtEndPr/>
        <w:sdtContent>
          <w:r w:rsidR="000E2732">
            <w:rPr>
              <w:color w:val="auto"/>
            </w:rPr>
            <w:t>Introduced February 25, 2025; referred to the Committee on Health and Human Resources</w:t>
          </w:r>
        </w:sdtContent>
      </w:sdt>
      <w:r w:rsidRPr="00A62E81">
        <w:rPr>
          <w:color w:val="auto"/>
        </w:rPr>
        <w:t>]</w:t>
      </w:r>
    </w:p>
    <w:p w14:paraId="074F8692" w14:textId="0CA7F75E" w:rsidR="00303684" w:rsidRPr="00A62E81" w:rsidRDefault="0000526A" w:rsidP="00CC1F3B">
      <w:pPr>
        <w:pStyle w:val="TitleSection"/>
        <w:rPr>
          <w:color w:val="auto"/>
        </w:rPr>
      </w:pPr>
      <w:r w:rsidRPr="00A62E81">
        <w:rPr>
          <w:color w:val="auto"/>
        </w:rPr>
        <w:lastRenderedPageBreak/>
        <w:t>A BILL</w:t>
      </w:r>
      <w:r w:rsidR="00334115" w:rsidRPr="00A62E81">
        <w:rPr>
          <w:color w:val="auto"/>
        </w:rPr>
        <w:t xml:space="preserve"> to amend and reenact §18-34-1 of the Code of West Virginia, 1931, relating to expanding Laken's Law to include grades 3 to </w:t>
      </w:r>
      <w:r w:rsidR="00104A08" w:rsidRPr="00A62E81">
        <w:rPr>
          <w:color w:val="auto"/>
        </w:rPr>
        <w:t>12</w:t>
      </w:r>
      <w:r w:rsidR="00334115" w:rsidRPr="00A62E81">
        <w:rPr>
          <w:color w:val="auto"/>
        </w:rPr>
        <w:t xml:space="preserve"> for fentanyl, heroin, and opioids awareness, prevention, and abuse instruction.</w:t>
      </w:r>
    </w:p>
    <w:p w14:paraId="10EA4584" w14:textId="77777777" w:rsidR="00303684" w:rsidRPr="00A62E81" w:rsidRDefault="00303684" w:rsidP="00CC1F3B">
      <w:pPr>
        <w:pStyle w:val="EnactingClause"/>
        <w:rPr>
          <w:color w:val="auto"/>
        </w:rPr>
      </w:pPr>
      <w:r w:rsidRPr="00A62E81">
        <w:rPr>
          <w:color w:val="auto"/>
        </w:rPr>
        <w:t>Be it enacted by the Legislature of West Virginia:</w:t>
      </w:r>
    </w:p>
    <w:p w14:paraId="06798E75" w14:textId="77777777" w:rsidR="003C6034" w:rsidRPr="00A62E81" w:rsidRDefault="003C6034" w:rsidP="00CC1F3B">
      <w:pPr>
        <w:pStyle w:val="EnactingClause"/>
        <w:rPr>
          <w:color w:val="auto"/>
        </w:rPr>
        <w:sectPr w:rsidR="003C6034" w:rsidRPr="00A62E81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1F6BB96" w14:textId="77777777" w:rsidR="00334115" w:rsidRPr="00A62E81" w:rsidRDefault="00334115" w:rsidP="0000274F">
      <w:pPr>
        <w:pStyle w:val="ArticleHeading"/>
        <w:rPr>
          <w:color w:val="auto"/>
        </w:rPr>
      </w:pPr>
      <w:r w:rsidRPr="00A62E81">
        <w:rPr>
          <w:color w:val="auto"/>
        </w:rPr>
        <w:t>ARTICLE 34. Laken's Law</w:t>
      </w:r>
    </w:p>
    <w:p w14:paraId="4187268F" w14:textId="77777777" w:rsidR="00334115" w:rsidRPr="00A62E81" w:rsidRDefault="00334115" w:rsidP="0000274F">
      <w:pPr>
        <w:pStyle w:val="SectionHeading"/>
        <w:rPr>
          <w:color w:val="auto"/>
        </w:rPr>
        <w:sectPr w:rsidR="00334115" w:rsidRPr="00A62E81" w:rsidSect="0033411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bookmarkStart w:id="0" w:name="_Hlk157326869"/>
      <w:r w:rsidRPr="00A62E81">
        <w:rPr>
          <w:color w:val="auto"/>
        </w:rPr>
        <w:t>§</w:t>
      </w:r>
      <w:bookmarkEnd w:id="0"/>
      <w:r w:rsidRPr="00A62E81">
        <w:rPr>
          <w:color w:val="auto"/>
        </w:rPr>
        <w:t>18-34-1. Laken's Law.</w:t>
      </w:r>
    </w:p>
    <w:p w14:paraId="78DF1735" w14:textId="6386204F" w:rsidR="00334115" w:rsidRPr="00A62E81" w:rsidRDefault="00334115" w:rsidP="00334115">
      <w:pPr>
        <w:pStyle w:val="SectionBody"/>
        <w:rPr>
          <w:color w:val="auto"/>
        </w:rPr>
      </w:pPr>
      <w:r w:rsidRPr="00A62E81">
        <w:rPr>
          <w:color w:val="auto"/>
        </w:rPr>
        <w:t xml:space="preserve">(a) The Fentanyl Prevention and Awareness Education Act or </w:t>
      </w:r>
      <w:r w:rsidR="00104A08" w:rsidRPr="00A62E81">
        <w:rPr>
          <w:color w:val="auto"/>
        </w:rPr>
        <w:t>"</w:t>
      </w:r>
      <w:r w:rsidRPr="00A62E81">
        <w:rPr>
          <w:color w:val="auto"/>
        </w:rPr>
        <w:t>Laken’s Law</w:t>
      </w:r>
      <w:r w:rsidR="00104A08" w:rsidRPr="00A62E81">
        <w:rPr>
          <w:color w:val="auto"/>
        </w:rPr>
        <w:t>"</w:t>
      </w:r>
      <w:r w:rsidRPr="00A62E81">
        <w:rPr>
          <w:color w:val="auto"/>
        </w:rPr>
        <w:t xml:space="preserve"> would help prevent overdose deaths in teens and young adults due to fentanyl and fentanyl components. This shall be accomplished through education of students in grades </w:t>
      </w:r>
      <w:r w:rsidRPr="00A62E81">
        <w:rPr>
          <w:strike/>
          <w:color w:val="auto"/>
        </w:rPr>
        <w:t>6-12</w:t>
      </w:r>
      <w:r w:rsidRPr="00A62E81">
        <w:rPr>
          <w:color w:val="auto"/>
        </w:rPr>
        <w:t xml:space="preserve"> </w:t>
      </w:r>
      <w:r w:rsidR="00104A08" w:rsidRPr="00A62E81">
        <w:rPr>
          <w:color w:val="auto"/>
          <w:u w:val="single"/>
        </w:rPr>
        <w:t>3-12</w:t>
      </w:r>
      <w:r w:rsidR="00104A08" w:rsidRPr="00A62E81">
        <w:rPr>
          <w:color w:val="auto"/>
        </w:rPr>
        <w:t xml:space="preserve"> </w:t>
      </w:r>
      <w:r w:rsidRPr="00A62E81">
        <w:rPr>
          <w:color w:val="auto"/>
        </w:rPr>
        <w:t>in all public schools and be mandated annually using the following methods:</w:t>
      </w:r>
    </w:p>
    <w:p w14:paraId="218A559A" w14:textId="4481DAFC" w:rsidR="00334115" w:rsidRPr="00A62E81" w:rsidRDefault="00334115" w:rsidP="00334115">
      <w:pPr>
        <w:pStyle w:val="SectionBody"/>
        <w:rPr>
          <w:color w:val="auto"/>
        </w:rPr>
      </w:pPr>
      <w:r w:rsidRPr="00A62E81">
        <w:rPr>
          <w:color w:val="auto"/>
        </w:rPr>
        <w:t xml:space="preserve">(1) Students </w:t>
      </w:r>
      <w:r w:rsidRPr="00A62E81">
        <w:rPr>
          <w:strike/>
          <w:color w:val="auto"/>
        </w:rPr>
        <w:t>will</w:t>
      </w:r>
      <w:r w:rsidRPr="00A62E81">
        <w:rPr>
          <w:color w:val="auto"/>
        </w:rPr>
        <w:t xml:space="preserve"> </w:t>
      </w:r>
      <w:r w:rsidR="00104A08" w:rsidRPr="00A62E81">
        <w:rPr>
          <w:color w:val="auto"/>
          <w:u w:val="single"/>
        </w:rPr>
        <w:t>shall</w:t>
      </w:r>
      <w:r w:rsidR="00104A08" w:rsidRPr="00A62E81">
        <w:rPr>
          <w:color w:val="auto"/>
        </w:rPr>
        <w:t xml:space="preserve"> </w:t>
      </w:r>
      <w:r w:rsidRPr="00A62E81">
        <w:rPr>
          <w:color w:val="auto"/>
        </w:rPr>
        <w:t>be taught about fentanyl, heroin, and opioids awareness, prevention, and abuse;</w:t>
      </w:r>
    </w:p>
    <w:p w14:paraId="5302A679" w14:textId="46ED7713" w:rsidR="00334115" w:rsidRPr="00A62E81" w:rsidRDefault="00334115" w:rsidP="00334115">
      <w:pPr>
        <w:pStyle w:val="SectionBody"/>
        <w:rPr>
          <w:color w:val="auto"/>
        </w:rPr>
      </w:pPr>
      <w:r w:rsidRPr="00A62E81">
        <w:rPr>
          <w:color w:val="auto"/>
        </w:rPr>
        <w:t xml:space="preserve">(2) Students </w:t>
      </w:r>
      <w:r w:rsidR="00104A08" w:rsidRPr="00A62E81">
        <w:rPr>
          <w:strike/>
          <w:color w:val="auto"/>
        </w:rPr>
        <w:t>will</w:t>
      </w:r>
      <w:r w:rsidR="00104A08" w:rsidRPr="00A62E81">
        <w:rPr>
          <w:color w:val="auto"/>
        </w:rPr>
        <w:t xml:space="preserve"> </w:t>
      </w:r>
      <w:r w:rsidR="00104A08" w:rsidRPr="00A62E81">
        <w:rPr>
          <w:color w:val="auto"/>
          <w:u w:val="single"/>
        </w:rPr>
        <w:t>shall</w:t>
      </w:r>
      <w:r w:rsidRPr="00A62E81">
        <w:rPr>
          <w:color w:val="auto"/>
        </w:rPr>
        <w:t xml:space="preserve"> be instructed in the life-saving use of FDA-approved opioid reversal agents;</w:t>
      </w:r>
    </w:p>
    <w:p w14:paraId="27B94C45" w14:textId="066951F9" w:rsidR="00334115" w:rsidRPr="00A62E81" w:rsidRDefault="00334115" w:rsidP="00334115">
      <w:pPr>
        <w:pStyle w:val="SectionBody"/>
        <w:rPr>
          <w:color w:val="auto"/>
        </w:rPr>
      </w:pPr>
      <w:r w:rsidRPr="00A62E81">
        <w:rPr>
          <w:color w:val="auto"/>
        </w:rPr>
        <w:t xml:space="preserve">(3) Students </w:t>
      </w:r>
      <w:r w:rsidR="00104A08" w:rsidRPr="00A62E81">
        <w:rPr>
          <w:strike/>
          <w:color w:val="auto"/>
        </w:rPr>
        <w:t>will</w:t>
      </w:r>
      <w:r w:rsidR="00104A08" w:rsidRPr="00A62E81">
        <w:rPr>
          <w:color w:val="auto"/>
        </w:rPr>
        <w:t xml:space="preserve"> </w:t>
      </w:r>
      <w:r w:rsidR="00104A08" w:rsidRPr="00A62E81">
        <w:rPr>
          <w:color w:val="auto"/>
          <w:u w:val="single"/>
        </w:rPr>
        <w:t>shall</w:t>
      </w:r>
      <w:r w:rsidRPr="00A62E81">
        <w:rPr>
          <w:color w:val="auto"/>
        </w:rPr>
        <w:t xml:space="preserve"> be instructed on the prevention of the abuse of and addiction to fentanyl;</w:t>
      </w:r>
    </w:p>
    <w:p w14:paraId="0AAFC484" w14:textId="20B16833" w:rsidR="00334115" w:rsidRPr="00A62E81" w:rsidRDefault="00334115" w:rsidP="00334115">
      <w:pPr>
        <w:pStyle w:val="SectionBody"/>
        <w:rPr>
          <w:color w:val="auto"/>
        </w:rPr>
      </w:pPr>
      <w:r w:rsidRPr="00A62E81">
        <w:rPr>
          <w:color w:val="auto"/>
        </w:rPr>
        <w:t xml:space="preserve">(4) Students </w:t>
      </w:r>
      <w:r w:rsidR="00104A08" w:rsidRPr="00A62E81">
        <w:rPr>
          <w:strike/>
          <w:color w:val="auto"/>
        </w:rPr>
        <w:t>will</w:t>
      </w:r>
      <w:r w:rsidR="00104A08" w:rsidRPr="00A62E81">
        <w:rPr>
          <w:color w:val="auto"/>
        </w:rPr>
        <w:t xml:space="preserve"> </w:t>
      </w:r>
      <w:r w:rsidR="00104A08" w:rsidRPr="00A62E81">
        <w:rPr>
          <w:color w:val="auto"/>
          <w:u w:val="single"/>
        </w:rPr>
        <w:t>shall</w:t>
      </w:r>
      <w:r w:rsidRPr="00A62E81">
        <w:rPr>
          <w:color w:val="auto"/>
        </w:rPr>
        <w:t xml:space="preserve"> be instructed on available state and community resources and organizations that work to prevent and reduce youth substance use; and </w:t>
      </w:r>
    </w:p>
    <w:p w14:paraId="1412C071" w14:textId="6ADBB21E" w:rsidR="00334115" w:rsidRPr="00A62E81" w:rsidRDefault="00334115" w:rsidP="00334115">
      <w:pPr>
        <w:pStyle w:val="SectionBody"/>
        <w:rPr>
          <w:color w:val="auto"/>
        </w:rPr>
      </w:pPr>
      <w:r w:rsidRPr="00A62E81">
        <w:rPr>
          <w:color w:val="auto"/>
        </w:rPr>
        <w:t xml:space="preserve">(5) Students </w:t>
      </w:r>
      <w:r w:rsidR="00104A08" w:rsidRPr="00A62E81">
        <w:rPr>
          <w:strike/>
          <w:color w:val="auto"/>
        </w:rPr>
        <w:t>will</w:t>
      </w:r>
      <w:r w:rsidR="00104A08" w:rsidRPr="00A62E81">
        <w:rPr>
          <w:color w:val="auto"/>
        </w:rPr>
        <w:t xml:space="preserve"> </w:t>
      </w:r>
      <w:r w:rsidR="00104A08" w:rsidRPr="00A62E81">
        <w:rPr>
          <w:color w:val="auto"/>
          <w:u w:val="single"/>
        </w:rPr>
        <w:t>shall</w:t>
      </w:r>
      <w:r w:rsidRPr="00A62E81">
        <w:rPr>
          <w:color w:val="auto"/>
        </w:rPr>
        <w:t xml:space="preserve"> receive health education covering the issues of substance abuse and youth substance abuse in particular.</w:t>
      </w:r>
    </w:p>
    <w:p w14:paraId="6BFD097F" w14:textId="77777777" w:rsidR="00104A08" w:rsidRPr="00A62E81" w:rsidRDefault="00334115" w:rsidP="00334115">
      <w:pPr>
        <w:pStyle w:val="SectionBody"/>
        <w:rPr>
          <w:color w:val="auto"/>
        </w:rPr>
      </w:pPr>
      <w:r w:rsidRPr="00A62E81">
        <w:rPr>
          <w:color w:val="auto"/>
        </w:rPr>
        <w:t>(b) This mandatory instruction will begin in the 2024-2025 school year.</w:t>
      </w:r>
    </w:p>
    <w:p w14:paraId="3570304A" w14:textId="3F6A298B" w:rsidR="00C33014" w:rsidRPr="00A62E81" w:rsidRDefault="00104A08" w:rsidP="0000274F">
      <w:pPr>
        <w:pStyle w:val="SectionBody"/>
        <w:rPr>
          <w:color w:val="auto"/>
        </w:rPr>
      </w:pPr>
      <w:r w:rsidRPr="00A62E81">
        <w:rPr>
          <w:color w:val="auto"/>
          <w:u w:val="single"/>
        </w:rPr>
        <w:t xml:space="preserve">(c) The mandatory instructions for the expanded instruction including grades 3-5 shall begin in the 2025-2026 school year.    </w:t>
      </w:r>
    </w:p>
    <w:p w14:paraId="2BF95F3A" w14:textId="7FA26ABC" w:rsidR="006865E9" w:rsidRPr="00A62E81" w:rsidRDefault="00CF1DCA" w:rsidP="00CC1F3B">
      <w:pPr>
        <w:pStyle w:val="Note"/>
        <w:rPr>
          <w:color w:val="auto"/>
        </w:rPr>
      </w:pPr>
      <w:r w:rsidRPr="00A62E81">
        <w:rPr>
          <w:color w:val="auto"/>
        </w:rPr>
        <w:t>NOTE: The</w:t>
      </w:r>
      <w:r w:rsidR="006865E9" w:rsidRPr="00A62E81">
        <w:rPr>
          <w:color w:val="auto"/>
        </w:rPr>
        <w:t xml:space="preserve"> purpose of this bill is to </w:t>
      </w:r>
      <w:r w:rsidR="00104A08" w:rsidRPr="00A62E81">
        <w:rPr>
          <w:color w:val="auto"/>
        </w:rPr>
        <w:t>expand "Laken’s Law" or the instruction about fentanyl, heroin, and opioids awareness, prevention to grades 3-12.</w:t>
      </w:r>
    </w:p>
    <w:p w14:paraId="18C6FBDB" w14:textId="77777777" w:rsidR="006865E9" w:rsidRPr="00A62E81" w:rsidRDefault="00AE48A0" w:rsidP="00CC1F3B">
      <w:pPr>
        <w:pStyle w:val="Note"/>
        <w:rPr>
          <w:color w:val="auto"/>
        </w:rPr>
      </w:pPr>
      <w:r w:rsidRPr="00A62E8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62E81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4CEC6" w14:textId="77777777" w:rsidR="00334115" w:rsidRPr="00B844FE" w:rsidRDefault="00334115" w:rsidP="00B844FE">
      <w:r>
        <w:separator/>
      </w:r>
    </w:p>
  </w:endnote>
  <w:endnote w:type="continuationSeparator" w:id="0">
    <w:p w14:paraId="1483C6B0" w14:textId="77777777" w:rsidR="00334115" w:rsidRPr="00B844FE" w:rsidRDefault="0033411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0541A2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57CC39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D578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0CE2A" w14:textId="77777777" w:rsidR="00334115" w:rsidRPr="00B844FE" w:rsidRDefault="00334115" w:rsidP="00B844FE">
      <w:r>
        <w:separator/>
      </w:r>
    </w:p>
  </w:footnote>
  <w:footnote w:type="continuationSeparator" w:id="0">
    <w:p w14:paraId="3DA4A8FE" w14:textId="77777777" w:rsidR="00334115" w:rsidRPr="00B844FE" w:rsidRDefault="0033411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1FAA" w14:textId="77777777" w:rsidR="002A0269" w:rsidRPr="00B844FE" w:rsidRDefault="000E2732">
    <w:pPr>
      <w:pStyle w:val="Header"/>
    </w:pPr>
    <w:sdt>
      <w:sdtPr>
        <w:id w:val="-684364211"/>
        <w:placeholder>
          <w:docPart w:val="184642F0286245848521E12AFCFA82B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84642F0286245848521E12AFCFA82B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4FBF5" w14:textId="18AF998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334115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34115">
          <w:rPr>
            <w:sz w:val="22"/>
            <w:szCs w:val="22"/>
          </w:rPr>
          <w:t>2025R3154</w:t>
        </w:r>
        <w:r w:rsidR="00074312">
          <w:rPr>
            <w:sz w:val="22"/>
            <w:szCs w:val="22"/>
          </w:rPr>
          <w:t>A</w:t>
        </w:r>
      </w:sdtContent>
    </w:sdt>
  </w:p>
  <w:p w14:paraId="0752E2E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724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15"/>
    <w:rsid w:val="0000274F"/>
    <w:rsid w:val="0000526A"/>
    <w:rsid w:val="000573A9"/>
    <w:rsid w:val="00074312"/>
    <w:rsid w:val="00085D22"/>
    <w:rsid w:val="00093AB0"/>
    <w:rsid w:val="000C5C77"/>
    <w:rsid w:val="000E2732"/>
    <w:rsid w:val="000E3912"/>
    <w:rsid w:val="0010070F"/>
    <w:rsid w:val="00104A08"/>
    <w:rsid w:val="0015112E"/>
    <w:rsid w:val="001552E7"/>
    <w:rsid w:val="001566B4"/>
    <w:rsid w:val="00166D42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34115"/>
    <w:rsid w:val="00394191"/>
    <w:rsid w:val="003C51CD"/>
    <w:rsid w:val="003C6034"/>
    <w:rsid w:val="00400B5C"/>
    <w:rsid w:val="004368E0"/>
    <w:rsid w:val="00452E66"/>
    <w:rsid w:val="00453D37"/>
    <w:rsid w:val="004C13DD"/>
    <w:rsid w:val="004D3ABE"/>
    <w:rsid w:val="004E0252"/>
    <w:rsid w:val="004E3441"/>
    <w:rsid w:val="004F0D30"/>
    <w:rsid w:val="00500579"/>
    <w:rsid w:val="005629D4"/>
    <w:rsid w:val="005A5366"/>
    <w:rsid w:val="005B10AE"/>
    <w:rsid w:val="005C4A4A"/>
    <w:rsid w:val="006328AD"/>
    <w:rsid w:val="006369EB"/>
    <w:rsid w:val="00637E73"/>
    <w:rsid w:val="00673E50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B4434"/>
    <w:rsid w:val="008D275D"/>
    <w:rsid w:val="009455CA"/>
    <w:rsid w:val="00946186"/>
    <w:rsid w:val="00980327"/>
    <w:rsid w:val="00986478"/>
    <w:rsid w:val="009B5557"/>
    <w:rsid w:val="009D3631"/>
    <w:rsid w:val="009F1067"/>
    <w:rsid w:val="00A31E01"/>
    <w:rsid w:val="00A35C1E"/>
    <w:rsid w:val="00A527AD"/>
    <w:rsid w:val="00A62E81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076E"/>
    <w:rsid w:val="00CD12CB"/>
    <w:rsid w:val="00CD36CF"/>
    <w:rsid w:val="00CF1DCA"/>
    <w:rsid w:val="00D328F8"/>
    <w:rsid w:val="00D579FC"/>
    <w:rsid w:val="00D81C16"/>
    <w:rsid w:val="00DE526B"/>
    <w:rsid w:val="00DF199D"/>
    <w:rsid w:val="00E01542"/>
    <w:rsid w:val="00E07EEA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1170E"/>
  <w15:chartTrackingRefBased/>
  <w15:docId w15:val="{25588EE0-265C-4498-A076-4FA48AA3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54B72D6AE844F79048A7A30C96E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F336D-6E3D-4CC0-87A4-116360523F94}"/>
      </w:docPartPr>
      <w:docPartBody>
        <w:p w:rsidR="00AA2F68" w:rsidRDefault="00AA2F68">
          <w:pPr>
            <w:pStyle w:val="6254B72D6AE844F79048A7A30C96ED82"/>
          </w:pPr>
          <w:r w:rsidRPr="00B844FE">
            <w:t>Prefix Text</w:t>
          </w:r>
        </w:p>
      </w:docPartBody>
    </w:docPart>
    <w:docPart>
      <w:docPartPr>
        <w:name w:val="184642F0286245848521E12AFCFA8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6FBD4-C75E-47B2-8A8D-3C3D7EF72943}"/>
      </w:docPartPr>
      <w:docPartBody>
        <w:p w:rsidR="00AA2F68" w:rsidRDefault="00AA2F68">
          <w:pPr>
            <w:pStyle w:val="184642F0286245848521E12AFCFA82BC"/>
          </w:pPr>
          <w:r w:rsidRPr="00B844FE">
            <w:t>[Type here]</w:t>
          </w:r>
        </w:p>
      </w:docPartBody>
    </w:docPart>
    <w:docPart>
      <w:docPartPr>
        <w:name w:val="8C36F0D2B2D34D888866A3E5F1DEA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C3226-84DE-49CB-9369-5022609108DC}"/>
      </w:docPartPr>
      <w:docPartBody>
        <w:p w:rsidR="00AA2F68" w:rsidRDefault="00AA2F68">
          <w:pPr>
            <w:pStyle w:val="8C36F0D2B2D34D888866A3E5F1DEABDA"/>
          </w:pPr>
          <w:r w:rsidRPr="00B844FE">
            <w:t>Number</w:t>
          </w:r>
        </w:p>
      </w:docPartBody>
    </w:docPart>
    <w:docPart>
      <w:docPartPr>
        <w:name w:val="26AD22ED8F1445E68EC6D7D06EB1F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750AF-7CA8-45AD-AA2A-C67DEF70CC0D}"/>
      </w:docPartPr>
      <w:docPartBody>
        <w:p w:rsidR="00AA2F68" w:rsidRDefault="00AA2F68">
          <w:pPr>
            <w:pStyle w:val="26AD22ED8F1445E68EC6D7D06EB1F287"/>
          </w:pPr>
          <w:r w:rsidRPr="00B844FE">
            <w:t>Enter Sponsors Here</w:t>
          </w:r>
        </w:p>
      </w:docPartBody>
    </w:docPart>
    <w:docPart>
      <w:docPartPr>
        <w:name w:val="B7064DC1BDF344CDA142A82E95130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AA264-553F-48B1-AB08-2BC4487F8432}"/>
      </w:docPartPr>
      <w:docPartBody>
        <w:p w:rsidR="00AA2F68" w:rsidRDefault="00AA2F68">
          <w:pPr>
            <w:pStyle w:val="B7064DC1BDF344CDA142A82E95130CE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68"/>
    <w:rsid w:val="00452E66"/>
    <w:rsid w:val="005629D4"/>
    <w:rsid w:val="005B10AE"/>
    <w:rsid w:val="006328AD"/>
    <w:rsid w:val="00AA2F68"/>
    <w:rsid w:val="00CD076E"/>
    <w:rsid w:val="00D328F8"/>
    <w:rsid w:val="00E0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54B72D6AE844F79048A7A30C96ED82">
    <w:name w:val="6254B72D6AE844F79048A7A30C96ED82"/>
  </w:style>
  <w:style w:type="paragraph" w:customStyle="1" w:styleId="184642F0286245848521E12AFCFA82BC">
    <w:name w:val="184642F0286245848521E12AFCFA82BC"/>
  </w:style>
  <w:style w:type="paragraph" w:customStyle="1" w:styleId="8C36F0D2B2D34D888866A3E5F1DEABDA">
    <w:name w:val="8C36F0D2B2D34D888866A3E5F1DEABDA"/>
  </w:style>
  <w:style w:type="paragraph" w:customStyle="1" w:styleId="26AD22ED8F1445E68EC6D7D06EB1F287">
    <w:name w:val="26AD22ED8F1445E68EC6D7D06EB1F28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7064DC1BDF344CDA142A82E95130CE7">
    <w:name w:val="B7064DC1BDF344CDA142A82E95130C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2025-02-24T22:01:00Z</dcterms:created>
  <dcterms:modified xsi:type="dcterms:W3CDTF">2025-02-24T22:01:00Z</dcterms:modified>
</cp:coreProperties>
</file>